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E3" w:rsidRPr="00D46F96" w:rsidRDefault="002232E3" w:rsidP="00D46F96">
      <w:pPr>
        <w:shd w:val="clear" w:color="auto" w:fill="FFFFFF"/>
        <w:spacing w:line="240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</w:rPr>
      </w:pPr>
      <w:r w:rsidRPr="00D46F96">
        <w:rPr>
          <w:rFonts w:ascii="Times New Roman" w:hAnsi="Times New Roman"/>
          <w:b/>
          <w:color w:val="333333"/>
          <w:kern w:val="36"/>
          <w:sz w:val="28"/>
          <w:szCs w:val="28"/>
        </w:rPr>
        <w:t>Муниципальное дошкольное образовательное учреждение</w:t>
      </w:r>
    </w:p>
    <w:p w:rsidR="002232E3" w:rsidRPr="00D46F96" w:rsidRDefault="002232E3" w:rsidP="00D46F96">
      <w:pPr>
        <w:shd w:val="clear" w:color="auto" w:fill="FFFFFF"/>
        <w:spacing w:line="240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</w:rPr>
      </w:pPr>
      <w:r w:rsidRPr="00D46F96">
        <w:rPr>
          <w:rFonts w:ascii="Times New Roman" w:hAnsi="Times New Roman"/>
          <w:b/>
          <w:color w:val="333333"/>
          <w:kern w:val="36"/>
          <w:sz w:val="28"/>
          <w:szCs w:val="28"/>
        </w:rPr>
        <w:t>«Детский сад №22 комбинированного вида»</w:t>
      </w:r>
    </w:p>
    <w:p w:rsidR="002232E3" w:rsidRPr="00D46F96" w:rsidRDefault="002232E3" w:rsidP="00D46F96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/>
          <w:color w:val="333333"/>
          <w:kern w:val="36"/>
          <w:sz w:val="42"/>
          <w:szCs w:val="42"/>
        </w:rPr>
      </w:pPr>
    </w:p>
    <w:p w:rsidR="002232E3" w:rsidRPr="00D46F96" w:rsidRDefault="002232E3" w:rsidP="00D46F96">
      <w:pPr>
        <w:shd w:val="clear" w:color="auto" w:fill="FFFFFF"/>
        <w:tabs>
          <w:tab w:val="left" w:pos="3015"/>
        </w:tabs>
        <w:spacing w:before="150" w:after="450" w:line="240" w:lineRule="atLeast"/>
        <w:outlineLvl w:val="0"/>
        <w:rPr>
          <w:rFonts w:ascii="Times New Roman" w:hAnsi="Times New Roman"/>
          <w:color w:val="333333"/>
          <w:kern w:val="36"/>
          <w:sz w:val="42"/>
          <w:szCs w:val="42"/>
        </w:rPr>
      </w:pPr>
      <w:r w:rsidRPr="00D46F96">
        <w:rPr>
          <w:rFonts w:ascii="Times New Roman" w:hAnsi="Times New Roman"/>
          <w:color w:val="333333"/>
          <w:kern w:val="36"/>
          <w:sz w:val="42"/>
          <w:szCs w:val="42"/>
        </w:rPr>
        <w:tab/>
      </w:r>
    </w:p>
    <w:p w:rsidR="002232E3" w:rsidRPr="00D46F96" w:rsidRDefault="002232E3" w:rsidP="00D46F96">
      <w:pPr>
        <w:shd w:val="clear" w:color="auto" w:fill="FFFFFF"/>
        <w:tabs>
          <w:tab w:val="left" w:pos="3015"/>
        </w:tabs>
        <w:spacing w:before="150" w:after="450" w:line="240" w:lineRule="atLeast"/>
        <w:outlineLvl w:val="0"/>
        <w:rPr>
          <w:rFonts w:ascii="Times New Roman" w:hAnsi="Times New Roman"/>
          <w:color w:val="333333"/>
          <w:kern w:val="36"/>
          <w:sz w:val="42"/>
          <w:szCs w:val="42"/>
        </w:rPr>
      </w:pPr>
    </w:p>
    <w:p w:rsidR="002232E3" w:rsidRPr="00D46F96" w:rsidRDefault="002232E3" w:rsidP="00D46F96">
      <w:pPr>
        <w:shd w:val="clear" w:color="auto" w:fill="FFFFFF"/>
        <w:tabs>
          <w:tab w:val="left" w:pos="3015"/>
        </w:tabs>
        <w:spacing w:before="150" w:after="450" w:line="240" w:lineRule="atLeast"/>
        <w:outlineLvl w:val="0"/>
        <w:rPr>
          <w:rFonts w:ascii="Times New Roman" w:hAnsi="Times New Roman"/>
          <w:kern w:val="36"/>
          <w:sz w:val="42"/>
          <w:szCs w:val="42"/>
        </w:rPr>
      </w:pPr>
    </w:p>
    <w:p w:rsidR="002232E3" w:rsidRPr="00D46F96" w:rsidRDefault="002232E3" w:rsidP="00D46F96">
      <w:pPr>
        <w:shd w:val="clear" w:color="auto" w:fill="FFFFFF"/>
        <w:tabs>
          <w:tab w:val="left" w:pos="3015"/>
        </w:tabs>
        <w:spacing w:before="150" w:after="450" w:line="240" w:lineRule="atLeast"/>
        <w:outlineLvl w:val="0"/>
        <w:rPr>
          <w:rFonts w:ascii="Times New Roman" w:hAnsi="Times New Roman"/>
          <w:kern w:val="36"/>
          <w:sz w:val="42"/>
          <w:szCs w:val="42"/>
        </w:rPr>
      </w:pPr>
    </w:p>
    <w:p w:rsidR="002232E3" w:rsidRPr="00D46F96" w:rsidRDefault="002232E3" w:rsidP="00D46F96">
      <w:pPr>
        <w:jc w:val="center"/>
        <w:rPr>
          <w:rFonts w:ascii="Times New Roman" w:hAnsi="Times New Roman"/>
          <w:b/>
          <w:color w:val="111111"/>
          <w:sz w:val="40"/>
          <w:szCs w:val="40"/>
        </w:rPr>
      </w:pPr>
      <w:r w:rsidRPr="00D46F96">
        <w:rPr>
          <w:rFonts w:ascii="Times New Roman" w:hAnsi="Times New Roman"/>
          <w:b/>
          <w:color w:val="111111"/>
          <w:sz w:val="40"/>
          <w:szCs w:val="40"/>
        </w:rPr>
        <w:t xml:space="preserve">Конспект итогового занятия </w:t>
      </w:r>
    </w:p>
    <w:p w:rsidR="002232E3" w:rsidRPr="00D46F96" w:rsidRDefault="002232E3" w:rsidP="00D46F96">
      <w:pPr>
        <w:jc w:val="center"/>
        <w:rPr>
          <w:rFonts w:ascii="Times New Roman" w:hAnsi="Times New Roman"/>
          <w:b/>
          <w:color w:val="111111"/>
          <w:sz w:val="40"/>
          <w:szCs w:val="40"/>
        </w:rPr>
      </w:pPr>
      <w:r w:rsidRPr="00D46F96">
        <w:rPr>
          <w:rFonts w:ascii="Times New Roman" w:hAnsi="Times New Roman"/>
          <w:b/>
          <w:color w:val="111111"/>
          <w:sz w:val="40"/>
          <w:szCs w:val="40"/>
        </w:rPr>
        <w:t>(позновательное развитие),</w:t>
      </w:r>
    </w:p>
    <w:p w:rsidR="002232E3" w:rsidRPr="00D46F96" w:rsidRDefault="002232E3" w:rsidP="00D46F96">
      <w:pPr>
        <w:jc w:val="center"/>
        <w:rPr>
          <w:rFonts w:ascii="Times New Roman" w:hAnsi="Times New Roman"/>
          <w:b/>
          <w:color w:val="111111"/>
          <w:sz w:val="40"/>
          <w:szCs w:val="40"/>
        </w:rPr>
      </w:pPr>
      <w:r w:rsidRPr="00D46F96">
        <w:rPr>
          <w:rFonts w:ascii="Times New Roman" w:hAnsi="Times New Roman"/>
          <w:b/>
          <w:color w:val="111111"/>
          <w:sz w:val="40"/>
          <w:szCs w:val="40"/>
        </w:rPr>
        <w:t xml:space="preserve">на </w:t>
      </w:r>
      <w:r w:rsidRPr="00D46F96">
        <w:rPr>
          <w:rFonts w:ascii="Times New Roman" w:hAnsi="Times New Roman"/>
          <w:b/>
          <w:sz w:val="40"/>
          <w:szCs w:val="40"/>
        </w:rPr>
        <w:t>тему: «</w:t>
      </w:r>
      <w:r w:rsidRPr="00D46F96">
        <w:rPr>
          <w:rFonts w:ascii="Times New Roman" w:hAnsi="Times New Roman"/>
          <w:b/>
          <w:color w:val="111111"/>
          <w:sz w:val="40"/>
          <w:szCs w:val="40"/>
        </w:rPr>
        <w:t>Хочу всё знать»</w:t>
      </w:r>
    </w:p>
    <w:p w:rsidR="002232E3" w:rsidRPr="00D46F96" w:rsidRDefault="002232E3" w:rsidP="00D46F96">
      <w:pPr>
        <w:jc w:val="center"/>
        <w:rPr>
          <w:rFonts w:ascii="Times New Roman" w:hAnsi="Times New Roman"/>
          <w:b/>
          <w:sz w:val="28"/>
          <w:szCs w:val="28"/>
        </w:rPr>
      </w:pPr>
      <w:r w:rsidRPr="00D46F96">
        <w:rPr>
          <w:rFonts w:ascii="Times New Roman" w:hAnsi="Times New Roman"/>
          <w:b/>
          <w:sz w:val="28"/>
          <w:szCs w:val="28"/>
        </w:rPr>
        <w:t xml:space="preserve"> (старший дошкольный возраст)</w:t>
      </w:r>
    </w:p>
    <w:p w:rsidR="002232E3" w:rsidRPr="00D46F96" w:rsidRDefault="002232E3" w:rsidP="00D46F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32E3" w:rsidRPr="00D46F96" w:rsidRDefault="002232E3" w:rsidP="00D46F9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232E3" w:rsidRPr="00D46F96" w:rsidRDefault="002232E3" w:rsidP="00D46F9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232E3" w:rsidRPr="00D46F96" w:rsidRDefault="002232E3" w:rsidP="00D46F9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232E3" w:rsidRPr="00D46F96" w:rsidRDefault="002232E3" w:rsidP="00D46F9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232E3" w:rsidRPr="00D46F96" w:rsidRDefault="002232E3" w:rsidP="00D46F96">
      <w:pPr>
        <w:jc w:val="right"/>
        <w:rPr>
          <w:rFonts w:ascii="Times New Roman" w:hAnsi="Times New Roman"/>
          <w:b/>
          <w:sz w:val="28"/>
          <w:szCs w:val="28"/>
        </w:rPr>
      </w:pPr>
      <w:r w:rsidRPr="00D46F96">
        <w:rPr>
          <w:rFonts w:ascii="Times New Roman" w:hAnsi="Times New Roman"/>
          <w:b/>
          <w:sz w:val="28"/>
          <w:szCs w:val="28"/>
        </w:rPr>
        <w:t>Подготовила и провела:</w:t>
      </w:r>
    </w:p>
    <w:p w:rsidR="002232E3" w:rsidRPr="00D46F96" w:rsidRDefault="002232E3" w:rsidP="00D46F96">
      <w:pPr>
        <w:jc w:val="right"/>
        <w:rPr>
          <w:rFonts w:ascii="Times New Roman" w:hAnsi="Times New Roman"/>
          <w:b/>
          <w:sz w:val="28"/>
          <w:szCs w:val="28"/>
        </w:rPr>
      </w:pPr>
      <w:r w:rsidRPr="00D46F96">
        <w:rPr>
          <w:rFonts w:ascii="Times New Roman" w:hAnsi="Times New Roman"/>
          <w:b/>
          <w:sz w:val="28"/>
          <w:szCs w:val="28"/>
        </w:rPr>
        <w:t>Воспитатель Паршина Е.С.</w:t>
      </w:r>
    </w:p>
    <w:p w:rsidR="002232E3" w:rsidRPr="00D46F96" w:rsidRDefault="002232E3" w:rsidP="00D46F9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232E3" w:rsidRPr="00D46F96" w:rsidRDefault="002232E3" w:rsidP="00D46F96">
      <w:pPr>
        <w:shd w:val="clear" w:color="auto" w:fill="FFFFFF"/>
        <w:tabs>
          <w:tab w:val="left" w:pos="3015"/>
        </w:tabs>
        <w:spacing w:before="150" w:after="450" w:line="240" w:lineRule="atLeast"/>
        <w:outlineLvl w:val="0"/>
        <w:rPr>
          <w:rFonts w:ascii="Times New Roman" w:hAnsi="Times New Roman"/>
          <w:kern w:val="36"/>
          <w:sz w:val="42"/>
          <w:szCs w:val="42"/>
        </w:rPr>
      </w:pPr>
    </w:p>
    <w:p w:rsidR="002232E3" w:rsidRDefault="002232E3" w:rsidP="00D46F96">
      <w:pPr>
        <w:shd w:val="clear" w:color="auto" w:fill="FFFFFF"/>
        <w:tabs>
          <w:tab w:val="left" w:pos="3015"/>
        </w:tabs>
        <w:spacing w:before="150" w:after="450" w:line="240" w:lineRule="atLeast"/>
        <w:outlineLvl w:val="0"/>
        <w:rPr>
          <w:rFonts w:ascii="Times New Roman" w:hAnsi="Times New Roman"/>
          <w:kern w:val="36"/>
          <w:sz w:val="42"/>
          <w:szCs w:val="42"/>
        </w:rPr>
      </w:pPr>
    </w:p>
    <w:p w:rsidR="002232E3" w:rsidRPr="00D46F96" w:rsidRDefault="002232E3" w:rsidP="00D46F96">
      <w:pPr>
        <w:shd w:val="clear" w:color="auto" w:fill="FFFFFF"/>
        <w:tabs>
          <w:tab w:val="left" w:pos="3015"/>
        </w:tabs>
        <w:spacing w:before="150" w:after="450" w:line="240" w:lineRule="atLeast"/>
        <w:outlineLvl w:val="0"/>
        <w:rPr>
          <w:rFonts w:ascii="Times New Roman" w:hAnsi="Times New Roman"/>
          <w:kern w:val="36"/>
          <w:sz w:val="42"/>
          <w:szCs w:val="42"/>
        </w:rPr>
      </w:pPr>
    </w:p>
    <w:p w:rsidR="002232E3" w:rsidRPr="00D46F96" w:rsidRDefault="002232E3" w:rsidP="00D46F96">
      <w:pPr>
        <w:shd w:val="clear" w:color="auto" w:fill="FFFFFF"/>
        <w:tabs>
          <w:tab w:val="left" w:pos="3015"/>
        </w:tabs>
        <w:spacing w:before="150" w:after="450" w:line="24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D46F96">
        <w:rPr>
          <w:rFonts w:ascii="Times New Roman" w:hAnsi="Times New Roman"/>
          <w:b/>
          <w:kern w:val="36"/>
        </w:rPr>
        <w:t>Саранск 2025г</w:t>
      </w:r>
    </w:p>
    <w:p w:rsidR="002232E3" w:rsidRPr="00D46F96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  <w:r w:rsidRPr="00D46F96">
        <w:rPr>
          <w:b/>
          <w:bCs/>
          <w:color w:val="000000"/>
          <w:sz w:val="40"/>
          <w:szCs w:val="40"/>
        </w:rPr>
        <w:t>Итоговое занятие – викторина</w:t>
      </w:r>
    </w:p>
    <w:p w:rsidR="002232E3" w:rsidRPr="00D46F96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 w:rsidRPr="00D46F96">
        <w:rPr>
          <w:b/>
          <w:bCs/>
          <w:color w:val="000000"/>
          <w:sz w:val="40"/>
          <w:szCs w:val="40"/>
        </w:rPr>
        <w:t xml:space="preserve">«Хочу всё знать!» </w:t>
      </w:r>
    </w:p>
    <w:p w:rsidR="002232E3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2232E3" w:rsidRDefault="002232E3" w:rsidP="009560A0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9560A0">
        <w:rPr>
          <w:b/>
          <w:color w:val="010101"/>
          <w:sz w:val="28"/>
          <w:szCs w:val="28"/>
        </w:rPr>
        <w:t>Интеграция областей</w:t>
      </w:r>
      <w:r w:rsidRPr="009560A0">
        <w:rPr>
          <w:color w:val="010101"/>
          <w:sz w:val="28"/>
          <w:szCs w:val="28"/>
        </w:rPr>
        <w:t xml:space="preserve">: </w:t>
      </w:r>
      <w:r w:rsidRPr="009560A0">
        <w:rPr>
          <w:color w:val="111111"/>
          <w:sz w:val="28"/>
          <w:szCs w:val="28"/>
          <w:shd w:val="clear" w:color="auto" w:fill="FFFFFF"/>
        </w:rPr>
        <w:t>«Социализация», «Познание», «Коммуникация», «Здоровье», «Физическая культура», «Труд».</w:t>
      </w:r>
    </w:p>
    <w:p w:rsidR="002232E3" w:rsidRPr="009560A0" w:rsidRDefault="002232E3" w:rsidP="009560A0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10101"/>
          <w:sz w:val="28"/>
          <w:szCs w:val="28"/>
        </w:rPr>
      </w:pPr>
    </w:p>
    <w:p w:rsidR="002232E3" w:rsidRPr="009560A0" w:rsidRDefault="002232E3" w:rsidP="009560A0">
      <w:pPr>
        <w:pStyle w:val="NormalWeb"/>
        <w:spacing w:before="0" w:beforeAutospacing="0" w:after="240" w:afterAutospacing="0"/>
        <w:rPr>
          <w:color w:val="010101"/>
          <w:sz w:val="28"/>
          <w:szCs w:val="28"/>
        </w:rPr>
      </w:pPr>
      <w:r w:rsidRPr="009560A0">
        <w:rPr>
          <w:color w:val="010101"/>
          <w:sz w:val="28"/>
          <w:szCs w:val="28"/>
        </w:rPr>
        <w:t>Старший дошкольный возраст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b/>
          <w:bCs/>
          <w:color w:val="000000"/>
          <w:sz w:val="28"/>
          <w:szCs w:val="28"/>
        </w:rPr>
        <w:t>Цель: </w:t>
      </w:r>
      <w:r w:rsidRPr="009560A0">
        <w:rPr>
          <w:color w:val="000000"/>
          <w:sz w:val="28"/>
          <w:szCs w:val="28"/>
        </w:rPr>
        <w:br/>
        <w:t>Обобщение знаний детей через организацию различных видов деятельности; формировать умение радоваться, достигая цели.</w:t>
      </w:r>
      <w:r w:rsidRPr="009560A0">
        <w:rPr>
          <w:color w:val="000000"/>
          <w:sz w:val="28"/>
          <w:szCs w:val="28"/>
        </w:rPr>
        <w:br/>
      </w:r>
      <w:r w:rsidRPr="009560A0">
        <w:rPr>
          <w:b/>
          <w:bCs/>
          <w:color w:val="000000"/>
          <w:sz w:val="28"/>
          <w:szCs w:val="28"/>
        </w:rPr>
        <w:t>Задачи:</w:t>
      </w:r>
      <w:r w:rsidRPr="009560A0">
        <w:rPr>
          <w:color w:val="000000"/>
          <w:sz w:val="28"/>
          <w:szCs w:val="28"/>
        </w:rPr>
        <w:br/>
        <w:t>• Способствование закреплению имеющихся знаний в игре, общении.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• Развитие воображения и творческой активности у старших дошкольников.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• Поддержка интереса к интеллектуальной деятельности, проявление настойчивости, находчивости, целеустремленности, смекалки, взаимопомощи.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 • Развитие коммуникативных навыков, чувства товарищества.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• Воспитывать доброжелательное отношение друг к другу, создать ситуацию успеха, атмосферу радости и добра, группового единства.</w:t>
      </w:r>
    </w:p>
    <w:p w:rsidR="002232E3" w:rsidRPr="009560A0" w:rsidRDefault="002232E3" w:rsidP="00DE4902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b/>
          <w:bCs/>
          <w:color w:val="FF0000"/>
          <w:sz w:val="28"/>
          <w:szCs w:val="28"/>
        </w:rPr>
        <w:t>Оборудование:</w:t>
      </w:r>
      <w:r w:rsidRPr="009560A0">
        <w:rPr>
          <w:color w:val="FF0000"/>
          <w:sz w:val="28"/>
          <w:szCs w:val="28"/>
        </w:rPr>
        <w:t> </w:t>
      </w:r>
      <w:r w:rsidRPr="009560A0">
        <w:rPr>
          <w:sz w:val="28"/>
          <w:szCs w:val="28"/>
        </w:rPr>
        <w:t>мольберт</w:t>
      </w:r>
      <w:r w:rsidRPr="009560A0">
        <w:rPr>
          <w:color w:val="000000"/>
          <w:sz w:val="28"/>
          <w:szCs w:val="28"/>
        </w:rPr>
        <w:t>, на котором «Цветик - семицветик»; картинка хомячка для физминутки, картинки (жук, мак, сок, суп, рис, кот, кит, дом)</w:t>
      </w:r>
      <w:r>
        <w:rPr>
          <w:color w:val="000000"/>
          <w:sz w:val="28"/>
          <w:szCs w:val="28"/>
        </w:rPr>
        <w:t>, карточки с цифрами от 1 до 7.</w:t>
      </w:r>
      <w:r w:rsidRPr="009560A0">
        <w:rPr>
          <w:color w:val="000000"/>
          <w:sz w:val="28"/>
          <w:szCs w:val="28"/>
        </w:rPr>
        <w:br/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b/>
          <w:bCs/>
          <w:color w:val="000000"/>
          <w:sz w:val="28"/>
          <w:szCs w:val="28"/>
        </w:rPr>
        <w:t>Ход занятия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 xml:space="preserve"> Здравствуйте дорогие ребята и наши гости! </w:t>
      </w:r>
    </w:p>
    <w:p w:rsidR="002232E3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Сегодня мы проведём викторину «Хочу всё знать!» Участн</w:t>
      </w:r>
      <w:r>
        <w:rPr>
          <w:color w:val="000000"/>
          <w:sz w:val="28"/>
          <w:szCs w:val="28"/>
        </w:rPr>
        <w:t>иками этой игры будете вы</w:t>
      </w:r>
      <w:r w:rsidRPr="009560A0">
        <w:rPr>
          <w:color w:val="000000"/>
          <w:sz w:val="28"/>
          <w:szCs w:val="28"/>
        </w:rPr>
        <w:t>.  ). Вам предстоит проявить смекалку, находчивость и фантазию</w:t>
      </w:r>
      <w:r w:rsidRPr="009560A0">
        <w:rPr>
          <w:i/>
          <w:iCs/>
          <w:color w:val="000000"/>
          <w:sz w:val="28"/>
          <w:szCs w:val="28"/>
        </w:rPr>
        <w:t>. </w:t>
      </w:r>
      <w:r w:rsidRPr="009560A0">
        <w:rPr>
          <w:color w:val="000000"/>
          <w:sz w:val="28"/>
          <w:szCs w:val="28"/>
        </w:rPr>
        <w:t xml:space="preserve">За каждое правильно выполненное задание команда получает очко. 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b/>
          <w:color w:val="000000"/>
          <w:sz w:val="28"/>
          <w:szCs w:val="28"/>
        </w:rPr>
        <w:t>1.</w:t>
      </w:r>
      <w:r w:rsidRPr="009560A0">
        <w:rPr>
          <w:color w:val="000000"/>
          <w:sz w:val="28"/>
          <w:szCs w:val="28"/>
        </w:rPr>
        <w:t>А начнём нашу викторину с разминки.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На мольберте заранее подготовлен макет «Цветика - семицветика»:</w:t>
      </w:r>
      <w:r w:rsidRPr="009560A0">
        <w:rPr>
          <w:color w:val="000000"/>
          <w:sz w:val="28"/>
          <w:szCs w:val="28"/>
        </w:rPr>
        <w:br/>
        <w:t>- Скажите, пожалуйста, что это за цветок? </w:t>
      </w:r>
      <w:r>
        <w:rPr>
          <w:color w:val="000000"/>
          <w:sz w:val="28"/>
          <w:szCs w:val="28"/>
        </w:rPr>
        <w:t>(семицветик)</w:t>
      </w:r>
      <w:r w:rsidRPr="009560A0">
        <w:rPr>
          <w:color w:val="000000"/>
          <w:sz w:val="28"/>
          <w:szCs w:val="28"/>
        </w:rPr>
        <w:br/>
        <w:t>- Из какой сказки этот цветок?</w:t>
      </w:r>
      <w:r>
        <w:rPr>
          <w:color w:val="000000"/>
          <w:sz w:val="28"/>
          <w:szCs w:val="28"/>
        </w:rPr>
        <w:t xml:space="preserve"> («Цветик - семицветик»)</w:t>
      </w:r>
      <w:r w:rsidRPr="009560A0">
        <w:rPr>
          <w:color w:val="000000"/>
          <w:sz w:val="28"/>
          <w:szCs w:val="28"/>
        </w:rPr>
        <w:br/>
        <w:t>- Вспомните, какое чудесное свойство есть у этого цветка?</w:t>
      </w:r>
      <w:r>
        <w:rPr>
          <w:color w:val="000000"/>
          <w:sz w:val="28"/>
          <w:szCs w:val="28"/>
        </w:rPr>
        <w:t xml:space="preserve"> (Исполнять желания)</w:t>
      </w:r>
      <w:r w:rsidRPr="009560A0">
        <w:rPr>
          <w:color w:val="000000"/>
          <w:sz w:val="28"/>
          <w:szCs w:val="28"/>
        </w:rPr>
        <w:br/>
        <w:t xml:space="preserve">- И мы с вами сегодня с помощью цветка попутешествуем по стране знаний. </w:t>
      </w:r>
    </w:p>
    <w:p w:rsidR="002232E3" w:rsidRPr="009560A0" w:rsidRDefault="002232E3" w:rsidP="004B1FE6">
      <w:pPr>
        <w:pStyle w:val="NormalWeb"/>
        <w:shd w:val="clear" w:color="auto" w:fill="FFFFFF"/>
        <w:spacing w:before="0" w:beforeAutospacing="0" w:after="375" w:afterAutospacing="0" w:line="408" w:lineRule="atLeast"/>
        <w:rPr>
          <w:b/>
          <w:bCs/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Каждый лепесток нас куда - ни будь перенесет. А вот куда, мы узнаем только, оторвав лепесток. </w:t>
      </w:r>
      <w:r w:rsidRPr="009560A0">
        <w:rPr>
          <w:color w:val="000000"/>
          <w:sz w:val="28"/>
          <w:szCs w:val="28"/>
        </w:rPr>
        <w:br/>
        <w:t xml:space="preserve">- Какой лепесток выберем первым? (ребенок со словами: </w:t>
      </w:r>
      <w:r w:rsidRPr="009560A0">
        <w:rPr>
          <w:sz w:val="28"/>
          <w:szCs w:val="28"/>
        </w:rPr>
        <w:t>«Лети, лети, лепесток, через запад на восток, через север, через юг, возвращайся, сделав круг. лишь коснешься ты земли - решить заданья помоги!») </w:t>
      </w:r>
      <w:r w:rsidRPr="009560A0">
        <w:rPr>
          <w:sz w:val="28"/>
          <w:szCs w:val="28"/>
        </w:rPr>
        <w:br/>
      </w:r>
      <w:r w:rsidRPr="009560A0">
        <w:rPr>
          <w:color w:val="000000"/>
          <w:sz w:val="28"/>
          <w:szCs w:val="28"/>
        </w:rPr>
        <w:t>(Остальные лепестки выбираются аналогично). </w:t>
      </w:r>
      <w:r w:rsidRPr="009560A0">
        <w:rPr>
          <w:color w:val="000000"/>
          <w:sz w:val="28"/>
          <w:szCs w:val="28"/>
        </w:rPr>
        <w:br/>
        <w:t>Мы начинаем игру.</w:t>
      </w:r>
      <w:r w:rsidRPr="009560A0">
        <w:rPr>
          <w:b/>
          <w:bCs/>
          <w:color w:val="000000"/>
          <w:sz w:val="28"/>
          <w:szCs w:val="28"/>
        </w:rPr>
        <w:t> </w:t>
      </w:r>
      <w:r w:rsidRPr="009560A0">
        <w:rPr>
          <w:b/>
          <w:bCs/>
          <w:color w:val="000000"/>
          <w:sz w:val="28"/>
          <w:szCs w:val="28"/>
        </w:rPr>
        <w:br/>
      </w:r>
    </w:p>
    <w:p w:rsidR="002232E3" w:rsidRPr="009560A0" w:rsidRDefault="002232E3" w:rsidP="00800FDC">
      <w:pPr>
        <w:pStyle w:val="NormalWeb"/>
        <w:shd w:val="clear" w:color="auto" w:fill="FFFFFF"/>
        <w:spacing w:before="0" w:beforeAutospacing="0" w:after="0" w:afterAutospacing="0" w:line="408" w:lineRule="atLeast"/>
        <w:rPr>
          <w:b/>
          <w:bCs/>
          <w:color w:val="FF0000"/>
          <w:sz w:val="28"/>
          <w:szCs w:val="28"/>
        </w:rPr>
      </w:pPr>
      <w:r w:rsidRPr="009560A0">
        <w:rPr>
          <w:b/>
          <w:bCs/>
          <w:color w:val="FF0000"/>
          <w:sz w:val="28"/>
          <w:szCs w:val="28"/>
        </w:rPr>
        <w:t>КРАСНЫЙ ЛЕПЕСТОК</w:t>
      </w:r>
    </w:p>
    <w:p w:rsidR="002232E3" w:rsidRPr="009560A0" w:rsidRDefault="002232E3" w:rsidP="00800FDC">
      <w:pPr>
        <w:pStyle w:val="NormalWeb"/>
        <w:shd w:val="clear" w:color="auto" w:fill="FFFFFF"/>
        <w:spacing w:before="0" w:beforeAutospacing="0" w:after="0" w:afterAutospacing="0" w:line="408" w:lineRule="atLeast"/>
        <w:rPr>
          <w:b/>
          <w:bCs/>
          <w:color w:val="FF0000"/>
          <w:sz w:val="28"/>
          <w:szCs w:val="28"/>
        </w:rPr>
      </w:pPr>
      <w:r w:rsidRPr="009560A0">
        <w:rPr>
          <w:b/>
          <w:bCs/>
          <w:color w:val="FF0000"/>
          <w:sz w:val="28"/>
          <w:szCs w:val="28"/>
        </w:rPr>
        <w:t>(разминка)</w:t>
      </w:r>
    </w:p>
    <w:p w:rsidR="002232E3" w:rsidRPr="009560A0" w:rsidRDefault="002232E3" w:rsidP="00800FDC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9560A0">
        <w:rPr>
          <w:b/>
          <w:color w:val="000000"/>
          <w:sz w:val="28"/>
          <w:szCs w:val="28"/>
          <w:u w:val="single"/>
        </w:rPr>
        <w:t>Задание для команд:</w:t>
      </w:r>
    </w:p>
    <w:p w:rsidR="002232E3" w:rsidRPr="009560A0" w:rsidRDefault="002232E3" w:rsidP="004B1FE6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b/>
          <w:color w:val="000000"/>
          <w:sz w:val="28"/>
          <w:szCs w:val="28"/>
        </w:rPr>
        <w:t>1 – команда.</w:t>
      </w:r>
      <w:r w:rsidRPr="009560A0">
        <w:rPr>
          <w:color w:val="000000"/>
          <w:sz w:val="28"/>
          <w:szCs w:val="28"/>
        </w:rPr>
        <w:t>Помощник воспитателя? (няня)</w:t>
      </w:r>
    </w:p>
    <w:p w:rsidR="002232E3" w:rsidRPr="009560A0" w:rsidRDefault="002232E3" w:rsidP="004B1FE6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b/>
          <w:color w:val="000000"/>
          <w:sz w:val="28"/>
          <w:szCs w:val="28"/>
        </w:rPr>
        <w:t>2 – команда.</w:t>
      </w:r>
      <w:r w:rsidRPr="009560A0">
        <w:rPr>
          <w:color w:val="000000"/>
          <w:sz w:val="28"/>
          <w:szCs w:val="28"/>
        </w:rPr>
        <w:t>Группа родственников, живущих в одной квартире? (семья)</w:t>
      </w:r>
    </w:p>
    <w:p w:rsidR="002232E3" w:rsidRPr="009560A0" w:rsidRDefault="002232E3" w:rsidP="004B1FE6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b/>
          <w:color w:val="000000"/>
          <w:sz w:val="28"/>
          <w:szCs w:val="28"/>
        </w:rPr>
        <w:t>1 – команда.</w:t>
      </w:r>
      <w:r w:rsidRPr="009560A0">
        <w:rPr>
          <w:color w:val="000000"/>
          <w:sz w:val="28"/>
          <w:szCs w:val="28"/>
        </w:rPr>
        <w:t>Маленький ребёнок? (малыш)</w:t>
      </w:r>
    </w:p>
    <w:p w:rsidR="002232E3" w:rsidRPr="009560A0" w:rsidRDefault="002232E3" w:rsidP="004B1FE6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b/>
          <w:color w:val="000000"/>
          <w:sz w:val="28"/>
          <w:szCs w:val="28"/>
        </w:rPr>
        <w:t>2 – команда.</w:t>
      </w:r>
      <w:r w:rsidRPr="009560A0">
        <w:rPr>
          <w:color w:val="000000"/>
          <w:sz w:val="28"/>
          <w:szCs w:val="28"/>
        </w:rPr>
        <w:t>Кто готовит пищу в детском саду? (повар) (специалист по приготовлению пищи)</w:t>
      </w:r>
    </w:p>
    <w:p w:rsidR="002232E3" w:rsidRPr="009560A0" w:rsidRDefault="002232E3" w:rsidP="004B1FE6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b/>
          <w:color w:val="000000"/>
          <w:sz w:val="28"/>
          <w:szCs w:val="28"/>
        </w:rPr>
        <w:t>1 – команда.</w:t>
      </w:r>
      <w:r w:rsidRPr="009560A0">
        <w:rPr>
          <w:color w:val="000000"/>
          <w:sz w:val="28"/>
          <w:szCs w:val="28"/>
        </w:rPr>
        <w:t>Учитель музыки в детском саду? (музыкальный руководитель)</w:t>
      </w:r>
    </w:p>
    <w:p w:rsidR="002232E3" w:rsidRPr="009560A0" w:rsidRDefault="002232E3" w:rsidP="004B1FE6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b/>
          <w:color w:val="000000"/>
          <w:sz w:val="28"/>
          <w:szCs w:val="28"/>
        </w:rPr>
        <w:t>2 – команда.</w:t>
      </w:r>
      <w:r w:rsidRPr="009560A0">
        <w:rPr>
          <w:color w:val="000000"/>
          <w:sz w:val="28"/>
          <w:szCs w:val="28"/>
        </w:rPr>
        <w:t>Шоколадное яйцо? (киндер-сюрприз)</w:t>
      </w:r>
    </w:p>
    <w:p w:rsidR="002232E3" w:rsidRPr="009560A0" w:rsidRDefault="002232E3" w:rsidP="004B1FE6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b/>
          <w:color w:val="000000"/>
          <w:sz w:val="28"/>
          <w:szCs w:val="28"/>
        </w:rPr>
        <w:t>1 команда.</w:t>
      </w:r>
      <w:r w:rsidRPr="009560A0">
        <w:rPr>
          <w:color w:val="000000"/>
          <w:sz w:val="28"/>
          <w:szCs w:val="28"/>
        </w:rPr>
        <w:t>Отец и мать ребёнка? (родители)</w:t>
      </w:r>
    </w:p>
    <w:p w:rsidR="002232E3" w:rsidRPr="009560A0" w:rsidRDefault="002232E3" w:rsidP="004B1FE6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b/>
          <w:color w:val="000000"/>
          <w:sz w:val="28"/>
          <w:szCs w:val="28"/>
        </w:rPr>
        <w:t>2 – команда.</w:t>
      </w:r>
      <w:r w:rsidRPr="009560A0">
        <w:rPr>
          <w:color w:val="000000"/>
          <w:sz w:val="28"/>
          <w:szCs w:val="28"/>
        </w:rPr>
        <w:t>Маленький обманщик? (врун)</w:t>
      </w:r>
    </w:p>
    <w:p w:rsidR="002232E3" w:rsidRPr="009560A0" w:rsidRDefault="002232E3" w:rsidP="004B1FE6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b/>
          <w:color w:val="000000"/>
          <w:sz w:val="28"/>
          <w:szCs w:val="28"/>
        </w:rPr>
        <w:t>1 – команда.</w:t>
      </w:r>
      <w:r w:rsidRPr="009560A0">
        <w:rPr>
          <w:color w:val="000000"/>
          <w:sz w:val="28"/>
          <w:szCs w:val="28"/>
        </w:rPr>
        <w:t>Вещь, которая нужна для игры? (игрушка)</w:t>
      </w:r>
    </w:p>
    <w:p w:rsidR="002232E3" w:rsidRPr="009560A0" w:rsidRDefault="002232E3" w:rsidP="004B1FE6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b/>
          <w:color w:val="000000"/>
          <w:sz w:val="28"/>
          <w:szCs w:val="28"/>
        </w:rPr>
        <w:t>2 – команда.</w:t>
      </w:r>
      <w:r w:rsidRPr="009560A0">
        <w:rPr>
          <w:color w:val="000000"/>
          <w:sz w:val="28"/>
          <w:szCs w:val="28"/>
        </w:rPr>
        <w:t>Второй дом для детей? (детский сад)</w:t>
      </w:r>
    </w:p>
    <w:p w:rsidR="002232E3" w:rsidRPr="009560A0" w:rsidRDefault="002232E3" w:rsidP="004B1FE6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9560A0">
        <w:rPr>
          <w:b/>
          <w:bCs/>
          <w:color w:val="FFC000"/>
          <w:sz w:val="28"/>
          <w:szCs w:val="28"/>
        </w:rPr>
        <w:t>ОРАНЖЕВЫЙ ЛЕПЕСТОК</w:t>
      </w:r>
      <w:r w:rsidRPr="009560A0">
        <w:rPr>
          <w:color w:val="FFC000"/>
          <w:sz w:val="28"/>
          <w:szCs w:val="28"/>
        </w:rPr>
        <w:t> </w:t>
      </w:r>
      <w:r w:rsidRPr="009560A0">
        <w:rPr>
          <w:color w:val="000000"/>
          <w:sz w:val="28"/>
          <w:szCs w:val="28"/>
        </w:rPr>
        <w:br/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b/>
          <w:color w:val="000000"/>
          <w:sz w:val="28"/>
          <w:szCs w:val="28"/>
          <w:u w:val="single"/>
        </w:rPr>
        <w:t>Задание для команд</w:t>
      </w:r>
      <w:r w:rsidRPr="009560A0">
        <w:rPr>
          <w:color w:val="000000"/>
          <w:sz w:val="28"/>
          <w:szCs w:val="28"/>
        </w:rPr>
        <w:t> 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 xml:space="preserve">— Я говорю слово, а вы должны сказать наоборот 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(</w:t>
      </w:r>
      <w:r w:rsidRPr="009560A0">
        <w:rPr>
          <w:color w:val="000000"/>
          <w:sz w:val="28"/>
          <w:szCs w:val="28"/>
          <w:u w:val="single"/>
        </w:rPr>
        <w:t>Игра «Скажи наоборот»)</w:t>
      </w:r>
    </w:p>
    <w:p w:rsidR="002232E3" w:rsidRPr="009560A0" w:rsidRDefault="002232E3" w:rsidP="00B749A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 Черный - ... (белый);</w:t>
      </w:r>
    </w:p>
    <w:p w:rsidR="002232E3" w:rsidRPr="009560A0" w:rsidRDefault="002232E3" w:rsidP="00B749A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 Большой - ...(маленький);</w:t>
      </w:r>
    </w:p>
    <w:p w:rsidR="002232E3" w:rsidRPr="009560A0" w:rsidRDefault="002232E3" w:rsidP="00B749A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Грустный- ...(веселый);</w:t>
      </w:r>
    </w:p>
    <w:p w:rsidR="002232E3" w:rsidRPr="009560A0" w:rsidRDefault="002232E3" w:rsidP="00B749A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 Горький - ... (сладкий)</w:t>
      </w:r>
    </w:p>
    <w:p w:rsidR="002232E3" w:rsidRPr="009560A0" w:rsidRDefault="002232E3" w:rsidP="00B749A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 Ночь - ... (день);</w:t>
      </w:r>
    </w:p>
    <w:p w:rsidR="002232E3" w:rsidRPr="009560A0" w:rsidRDefault="002232E3" w:rsidP="00B749A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 Слабый - ... (сильный);</w:t>
      </w:r>
    </w:p>
    <w:p w:rsidR="002232E3" w:rsidRPr="009560A0" w:rsidRDefault="002232E3" w:rsidP="00B749A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 Старый - ... (молодой);</w:t>
      </w:r>
    </w:p>
    <w:p w:rsidR="002232E3" w:rsidRPr="009560A0" w:rsidRDefault="002232E3" w:rsidP="00B749A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Добрый - … (злой);</w:t>
      </w:r>
    </w:p>
    <w:p w:rsidR="002232E3" w:rsidRPr="009560A0" w:rsidRDefault="002232E3" w:rsidP="00B749A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Лёгкий - … (тяжёлый);</w:t>
      </w:r>
    </w:p>
    <w:p w:rsidR="002232E3" w:rsidRPr="009560A0" w:rsidRDefault="002232E3" w:rsidP="00B749A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Чистый - … (грязный).</w:t>
      </w:r>
    </w:p>
    <w:p w:rsidR="002232E3" w:rsidRPr="009560A0" w:rsidRDefault="002232E3" w:rsidP="00AE36DC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br/>
      </w:r>
    </w:p>
    <w:p w:rsidR="002232E3" w:rsidRPr="009560A0" w:rsidRDefault="002232E3" w:rsidP="00AE36DC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  <w:u w:val="single"/>
        </w:rPr>
        <w:t>Д/игра «Назови гласный звук в слове»</w:t>
      </w:r>
      <w:r w:rsidRPr="009560A0">
        <w:rPr>
          <w:color w:val="000000"/>
          <w:sz w:val="28"/>
          <w:szCs w:val="28"/>
        </w:rPr>
        <w:br/>
        <w:t>(какой гласный звук спрятался в слове жук? (мак, сок, суп, рис, кот, кит, дом).</w:t>
      </w:r>
      <w:r w:rsidRPr="009560A0">
        <w:rPr>
          <w:color w:val="000000"/>
          <w:sz w:val="28"/>
          <w:szCs w:val="28"/>
        </w:rPr>
        <w:br/>
      </w:r>
    </w:p>
    <w:p w:rsidR="002232E3" w:rsidRPr="009560A0" w:rsidRDefault="002232E3" w:rsidP="00AE36DC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bCs/>
          <w:color w:val="FFFF00"/>
          <w:sz w:val="28"/>
          <w:szCs w:val="28"/>
          <w:u w:val="single"/>
        </w:rPr>
      </w:pPr>
      <w:r w:rsidRPr="009560A0">
        <w:rPr>
          <w:b/>
          <w:bCs/>
          <w:color w:val="FFFF00"/>
          <w:sz w:val="28"/>
          <w:szCs w:val="28"/>
          <w:u w:val="single"/>
        </w:rPr>
        <w:t>ЖЁЛТЫЙ ЛЕПЕСТОК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9560A0">
        <w:rPr>
          <w:b/>
          <w:color w:val="000000"/>
          <w:sz w:val="28"/>
          <w:szCs w:val="28"/>
          <w:u w:val="single"/>
          <w:shd w:val="clear" w:color="auto" w:fill="FFFFFF"/>
        </w:rPr>
        <w:t>(физминутка)</w:t>
      </w:r>
      <w:r w:rsidRPr="009560A0">
        <w:rPr>
          <w:b/>
          <w:color w:val="000000"/>
          <w:sz w:val="28"/>
          <w:szCs w:val="28"/>
          <w:u w:val="single"/>
        </w:rPr>
        <w:br/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9560A0">
        <w:rPr>
          <w:b/>
          <w:color w:val="000000"/>
          <w:sz w:val="28"/>
          <w:szCs w:val="28"/>
          <w:u w:val="single"/>
          <w:shd w:val="clear" w:color="auto" w:fill="FFFFFF"/>
        </w:rPr>
        <w:t>«Хома – хома - хомячёк»</w:t>
      </w:r>
    </w:p>
    <w:p w:rsidR="002232E3" w:rsidRPr="009560A0" w:rsidRDefault="002232E3" w:rsidP="00CD438B">
      <w:pPr>
        <w:rPr>
          <w:rFonts w:ascii="Times New Roman" w:hAnsi="Times New Roman"/>
          <w:sz w:val="28"/>
          <w:szCs w:val="28"/>
        </w:rPr>
      </w:pPr>
      <w:r w:rsidRPr="009560A0">
        <w:rPr>
          <w:rFonts w:ascii="Times New Roman" w:hAnsi="Times New Roman"/>
          <w:sz w:val="28"/>
          <w:szCs w:val="28"/>
        </w:rPr>
        <w:t>Хома, хома, хомячок, полосатенький бочок (трут бока руками)</w:t>
      </w:r>
      <w:r w:rsidRPr="009560A0">
        <w:rPr>
          <w:rFonts w:ascii="Times New Roman" w:hAnsi="Times New Roman"/>
          <w:sz w:val="28"/>
          <w:szCs w:val="28"/>
        </w:rPr>
        <w:br/>
        <w:t>Хома раненько встает, (потягиваются)</w:t>
      </w:r>
      <w:r w:rsidRPr="009560A0">
        <w:rPr>
          <w:rFonts w:ascii="Times New Roman" w:hAnsi="Times New Roman"/>
          <w:sz w:val="28"/>
          <w:szCs w:val="28"/>
        </w:rPr>
        <w:br/>
        <w:t>щечки моет (тереть щеки руками)</w:t>
      </w:r>
      <w:r w:rsidRPr="009560A0">
        <w:rPr>
          <w:rFonts w:ascii="Times New Roman" w:hAnsi="Times New Roman"/>
          <w:sz w:val="28"/>
          <w:szCs w:val="28"/>
        </w:rPr>
        <w:br/>
        <w:t>лапки трет (движения мытья рук)</w:t>
      </w:r>
      <w:r w:rsidRPr="009560A0">
        <w:rPr>
          <w:rFonts w:ascii="Times New Roman" w:hAnsi="Times New Roman"/>
          <w:sz w:val="28"/>
          <w:szCs w:val="28"/>
        </w:rPr>
        <w:br/>
        <w:t>Подметает Хома хатку (метут воображаемыми метлами)</w:t>
      </w:r>
      <w:r w:rsidRPr="009560A0">
        <w:rPr>
          <w:rFonts w:ascii="Times New Roman" w:hAnsi="Times New Roman"/>
          <w:sz w:val="28"/>
          <w:szCs w:val="28"/>
        </w:rPr>
        <w:br/>
        <w:t>и выходит на зарядку (маршируют)</w:t>
      </w:r>
      <w:r w:rsidRPr="009560A0">
        <w:rPr>
          <w:rFonts w:ascii="Times New Roman" w:hAnsi="Times New Roman"/>
          <w:sz w:val="28"/>
          <w:szCs w:val="28"/>
        </w:rPr>
        <w:br/>
        <w:t>Раз (руки вперед)</w:t>
      </w:r>
      <w:r w:rsidRPr="009560A0">
        <w:rPr>
          <w:rFonts w:ascii="Times New Roman" w:hAnsi="Times New Roman"/>
          <w:sz w:val="28"/>
          <w:szCs w:val="28"/>
        </w:rPr>
        <w:br/>
        <w:t>два (руки вверх)</w:t>
      </w:r>
      <w:r w:rsidRPr="009560A0">
        <w:rPr>
          <w:rFonts w:ascii="Times New Roman" w:hAnsi="Times New Roman"/>
          <w:sz w:val="28"/>
          <w:szCs w:val="28"/>
        </w:rPr>
        <w:br/>
        <w:t>три (руки в стороны)</w:t>
      </w:r>
      <w:r w:rsidRPr="009560A0">
        <w:rPr>
          <w:rFonts w:ascii="Times New Roman" w:hAnsi="Times New Roman"/>
          <w:sz w:val="28"/>
          <w:szCs w:val="28"/>
        </w:rPr>
        <w:br/>
        <w:t>четыре, пять (трясут кистями рук)</w:t>
      </w:r>
      <w:r w:rsidRPr="009560A0">
        <w:rPr>
          <w:rFonts w:ascii="Times New Roman" w:hAnsi="Times New Roman"/>
          <w:sz w:val="28"/>
          <w:szCs w:val="28"/>
        </w:rPr>
        <w:br/>
        <w:t>хома сильным хочет стать (руки согнуты к плечам, кисти сжаты в кулаки, мускулы рук напряжены, как у силачей).</w:t>
      </w:r>
      <w:r w:rsidRPr="009560A0">
        <w:rPr>
          <w:rFonts w:ascii="Times New Roman" w:hAnsi="Times New Roman"/>
          <w:sz w:val="28"/>
          <w:szCs w:val="28"/>
        </w:rPr>
        <w:br/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232E3" w:rsidRPr="009560A0" w:rsidRDefault="002232E3" w:rsidP="003A2FD7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  <w:sz w:val="28"/>
          <w:szCs w:val="28"/>
        </w:rPr>
      </w:pPr>
      <w:r w:rsidRPr="009560A0">
        <w:rPr>
          <w:b/>
          <w:bCs/>
          <w:color w:val="00B050"/>
          <w:sz w:val="28"/>
          <w:szCs w:val="28"/>
        </w:rPr>
        <w:t>ЗЕЛЁНЫЙ ЛЕПЕСТОК </w:t>
      </w:r>
    </w:p>
    <w:p w:rsidR="002232E3" w:rsidRPr="009560A0" w:rsidRDefault="002232E3" w:rsidP="003A2FD7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  <w:sz w:val="28"/>
          <w:szCs w:val="28"/>
        </w:rPr>
      </w:pPr>
      <w:r w:rsidRPr="009560A0">
        <w:rPr>
          <w:b/>
          <w:bCs/>
          <w:color w:val="FF0000"/>
          <w:sz w:val="28"/>
          <w:szCs w:val="28"/>
        </w:rPr>
        <w:t>(математические задачи и на сообразительность)</w:t>
      </w:r>
    </w:p>
    <w:p w:rsidR="002232E3" w:rsidRPr="009560A0" w:rsidRDefault="002232E3" w:rsidP="003A2FD7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b/>
          <w:color w:val="000000"/>
          <w:sz w:val="28"/>
          <w:szCs w:val="28"/>
          <w:u w:val="single"/>
        </w:rPr>
        <w:t>Задание для команд</w:t>
      </w:r>
      <w:r w:rsidRPr="009560A0">
        <w:rPr>
          <w:color w:val="000000"/>
          <w:sz w:val="28"/>
          <w:szCs w:val="28"/>
        </w:rPr>
        <w:t> 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● Пять ребят в футбол играли.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Одного домой позвали.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Он в окно глядит, считает,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Сколько их теперь играет? (4)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● Внуку Шуре добрый дед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Дал вчера семь штук конфет.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Съел одну конфету внук.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Сколько же осталось штук? (6)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● День рожденья у меня,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Подарили мне коня,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Два мяча, одну вертушку.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Сколько у меня игрушек? (4)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● Мишка по лесу идет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И две ягодки несет,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А там, где старая сосна,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Видит он – еще одна.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Ну, девчонки и мальчишки,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Сколько ягодок у Мишки? (3)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232E3" w:rsidRPr="009560A0" w:rsidRDefault="002232E3" w:rsidP="00800FDC">
      <w:pPr>
        <w:rPr>
          <w:rFonts w:ascii="Times New Roman" w:hAnsi="Times New Roman"/>
          <w:sz w:val="28"/>
          <w:szCs w:val="28"/>
        </w:rPr>
      </w:pPr>
      <w:r w:rsidRPr="009560A0">
        <w:rPr>
          <w:rFonts w:ascii="Times New Roman" w:hAnsi="Times New Roman"/>
          <w:sz w:val="28"/>
          <w:szCs w:val="28"/>
        </w:rPr>
        <w:t>- сколько ушей у 2 мышей,</w:t>
      </w:r>
      <w:r w:rsidRPr="009560A0">
        <w:rPr>
          <w:rFonts w:ascii="Times New Roman" w:hAnsi="Times New Roman"/>
          <w:sz w:val="28"/>
          <w:szCs w:val="28"/>
        </w:rPr>
        <w:br/>
        <w:t>- сколько хвостов у 3 котов,</w:t>
      </w:r>
      <w:r w:rsidRPr="009560A0">
        <w:rPr>
          <w:rFonts w:ascii="Times New Roman" w:hAnsi="Times New Roman"/>
          <w:sz w:val="28"/>
          <w:szCs w:val="28"/>
        </w:rPr>
        <w:br/>
        <w:t>- какой день недели после вторника</w:t>
      </w:r>
      <w:r w:rsidRPr="009560A0">
        <w:rPr>
          <w:rFonts w:ascii="Times New Roman" w:hAnsi="Times New Roman"/>
          <w:sz w:val="28"/>
          <w:szCs w:val="28"/>
        </w:rPr>
        <w:br/>
        <w:t>- сколько выходных в неделе</w:t>
      </w:r>
      <w:r w:rsidRPr="009560A0">
        <w:rPr>
          <w:rFonts w:ascii="Times New Roman" w:hAnsi="Times New Roman"/>
          <w:sz w:val="28"/>
          <w:szCs w:val="28"/>
        </w:rPr>
        <w:br/>
        <w:t>- сколько животиков у 6 бегемотов</w:t>
      </w:r>
      <w:r w:rsidRPr="009560A0">
        <w:rPr>
          <w:rFonts w:ascii="Times New Roman" w:hAnsi="Times New Roman"/>
          <w:sz w:val="28"/>
          <w:szCs w:val="28"/>
        </w:rPr>
        <w:br/>
        <w:t>- какой день недели перед пятницей</w:t>
      </w:r>
      <w:r w:rsidRPr="009560A0">
        <w:rPr>
          <w:rFonts w:ascii="Times New Roman" w:hAnsi="Times New Roman"/>
          <w:sz w:val="28"/>
          <w:szCs w:val="28"/>
        </w:rPr>
        <w:br/>
        <w:t>- сколько носиков у 4 матросиков</w:t>
      </w:r>
      <w:r w:rsidRPr="009560A0">
        <w:rPr>
          <w:rFonts w:ascii="Times New Roman" w:hAnsi="Times New Roman"/>
          <w:sz w:val="28"/>
          <w:szCs w:val="28"/>
        </w:rPr>
        <w:br/>
        <w:t>- спим мы ночью, а делаем зарядку… (утром).</w:t>
      </w:r>
      <w:r w:rsidRPr="009560A0">
        <w:rPr>
          <w:rFonts w:ascii="Times New Roman" w:hAnsi="Times New Roman"/>
          <w:sz w:val="28"/>
          <w:szCs w:val="28"/>
        </w:rPr>
        <w:br/>
        <w:t>- солнце светит днем, а луна …. (ночью).</w:t>
      </w:r>
      <w:r w:rsidRPr="009560A0">
        <w:rPr>
          <w:rFonts w:ascii="Times New Roman" w:hAnsi="Times New Roman"/>
          <w:sz w:val="28"/>
          <w:szCs w:val="28"/>
        </w:rPr>
        <w:br/>
        <w:t>- ужинаем мы вечером, а спим … (ночью).</w:t>
      </w:r>
      <w:r w:rsidRPr="009560A0">
        <w:rPr>
          <w:rFonts w:ascii="Times New Roman" w:hAnsi="Times New Roman"/>
          <w:sz w:val="28"/>
          <w:szCs w:val="28"/>
        </w:rPr>
        <w:br/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232E3" w:rsidRPr="009560A0" w:rsidRDefault="002232E3" w:rsidP="005F1412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2232E3" w:rsidRPr="009560A0" w:rsidRDefault="002232E3" w:rsidP="005F1412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70C0"/>
          <w:sz w:val="28"/>
          <w:szCs w:val="28"/>
        </w:rPr>
      </w:pPr>
      <w:r w:rsidRPr="009560A0">
        <w:rPr>
          <w:b/>
          <w:bCs/>
          <w:color w:val="0070C0"/>
          <w:sz w:val="28"/>
          <w:szCs w:val="28"/>
        </w:rPr>
        <w:t>СИНИЙ ЛЕПЕСТОК</w:t>
      </w:r>
      <w:r w:rsidRPr="009560A0">
        <w:rPr>
          <w:color w:val="0070C0"/>
          <w:sz w:val="28"/>
          <w:szCs w:val="28"/>
        </w:rPr>
        <w:t> </w:t>
      </w:r>
    </w:p>
    <w:p w:rsidR="002232E3" w:rsidRPr="009560A0" w:rsidRDefault="002232E3" w:rsidP="005F1412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color w:val="0070C0"/>
          <w:sz w:val="28"/>
          <w:szCs w:val="28"/>
          <w:u w:val="single"/>
        </w:rPr>
      </w:pPr>
    </w:p>
    <w:p w:rsidR="002232E3" w:rsidRPr="009560A0" w:rsidRDefault="002232E3" w:rsidP="005F1412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b/>
          <w:color w:val="000000"/>
          <w:sz w:val="28"/>
          <w:szCs w:val="28"/>
          <w:u w:val="single"/>
        </w:rPr>
        <w:t>Задание для команд</w:t>
      </w:r>
      <w:r w:rsidRPr="009560A0">
        <w:rPr>
          <w:color w:val="000000"/>
          <w:sz w:val="28"/>
          <w:szCs w:val="28"/>
        </w:rPr>
        <w:t> 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9560A0">
        <w:rPr>
          <w:b/>
          <w:color w:val="000000"/>
          <w:sz w:val="28"/>
          <w:szCs w:val="28"/>
          <w:u w:val="single"/>
        </w:rPr>
        <w:t>Игра «Назови одним словом».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Что созревает осенью в саду?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Что делают из дерева?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Что созревает осенью в огороде?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Что делают из глины?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Что хранят в холодильнике?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Что шьют из ткани?</w:t>
      </w:r>
    </w:p>
    <w:p w:rsidR="002232E3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232E3" w:rsidRPr="009560A0" w:rsidRDefault="002232E3" w:rsidP="00E45EFA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color w:val="7030A0"/>
          <w:sz w:val="28"/>
          <w:szCs w:val="28"/>
        </w:rPr>
      </w:pPr>
      <w:r w:rsidRPr="009560A0">
        <w:rPr>
          <w:rFonts w:ascii="Times New Roman" w:hAnsi="Times New Roman"/>
          <w:b/>
          <w:bCs/>
          <w:color w:val="7030A0"/>
          <w:sz w:val="28"/>
          <w:szCs w:val="28"/>
        </w:rPr>
        <w:t>ФИОЛЕТОВЫЙ ЛЕПЕСТОК</w:t>
      </w:r>
      <w:r w:rsidRPr="009560A0">
        <w:rPr>
          <w:rFonts w:ascii="Times New Roman" w:hAnsi="Times New Roman"/>
          <w:color w:val="7030A0"/>
          <w:sz w:val="28"/>
          <w:szCs w:val="28"/>
        </w:rPr>
        <w:t> 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9560A0">
        <w:rPr>
          <w:b/>
          <w:color w:val="000000"/>
          <w:sz w:val="28"/>
          <w:szCs w:val="28"/>
          <w:u w:val="single"/>
        </w:rPr>
        <w:t>Игра «Из чего сделаны предметы?»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- Мяч из резины – … резиновый.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- Мяч из пластмассы – … пластмассовый.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- Стакан из стекла – … стеклянный.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- Матрёшка из дерева – … деревянная.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- Утка из резины – … резиновая.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- Игрушка из меха – … меховая.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- Поделка из бумаги – … бумажная.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- Гвоздь из железа – … железный.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232E3" w:rsidRPr="009560A0" w:rsidRDefault="002232E3" w:rsidP="00A85E48">
      <w:pPr>
        <w:rPr>
          <w:rFonts w:ascii="Times New Roman" w:hAnsi="Times New Roman"/>
          <w:sz w:val="28"/>
          <w:szCs w:val="28"/>
        </w:rPr>
      </w:pPr>
    </w:p>
    <w:p w:rsidR="002232E3" w:rsidRPr="009560A0" w:rsidRDefault="002232E3" w:rsidP="00A85E48">
      <w:pPr>
        <w:rPr>
          <w:rFonts w:ascii="Times New Roman" w:hAnsi="Times New Roman"/>
          <w:sz w:val="28"/>
          <w:szCs w:val="28"/>
        </w:rPr>
      </w:pP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br/>
        <w:t>Мы думали и веселились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И даже спорили порой.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Но очень подружились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За нашею игрой.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Игра игрой сменяется,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Кончается игра,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Но дружба не кончается: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Ура! Ура! Ура!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Всем спасибо за внимание,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За задор и звонкий смех,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За огонь соревнования,</w:t>
      </w:r>
    </w:p>
    <w:p w:rsidR="002232E3" w:rsidRPr="009560A0" w:rsidRDefault="002232E3" w:rsidP="00B749A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0A0">
        <w:rPr>
          <w:color w:val="000000"/>
          <w:sz w:val="28"/>
          <w:szCs w:val="28"/>
        </w:rPr>
        <w:t>Обеспечивший успех!</w:t>
      </w:r>
    </w:p>
    <w:p w:rsidR="002232E3" w:rsidRPr="009560A0" w:rsidRDefault="002232E3">
      <w:pPr>
        <w:rPr>
          <w:rFonts w:ascii="Times New Roman" w:hAnsi="Times New Roman"/>
          <w:sz w:val="28"/>
          <w:szCs w:val="28"/>
        </w:rPr>
      </w:pPr>
    </w:p>
    <w:p w:rsidR="002232E3" w:rsidRPr="009560A0" w:rsidRDefault="002232E3">
      <w:pPr>
        <w:rPr>
          <w:rFonts w:ascii="Times New Roman" w:hAnsi="Times New Roman"/>
          <w:sz w:val="28"/>
          <w:szCs w:val="28"/>
        </w:rPr>
      </w:pPr>
    </w:p>
    <w:p w:rsidR="002232E3" w:rsidRPr="009560A0" w:rsidRDefault="002232E3">
      <w:pPr>
        <w:rPr>
          <w:rFonts w:ascii="Times New Roman" w:hAnsi="Times New Roman"/>
          <w:sz w:val="28"/>
          <w:szCs w:val="28"/>
        </w:rPr>
      </w:pPr>
    </w:p>
    <w:p w:rsidR="002232E3" w:rsidRPr="009560A0" w:rsidRDefault="002232E3" w:rsidP="001364D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232E3" w:rsidRPr="009560A0" w:rsidSect="00B74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10FA"/>
    <w:multiLevelType w:val="multilevel"/>
    <w:tmpl w:val="F4FAC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E0D491B"/>
    <w:multiLevelType w:val="multilevel"/>
    <w:tmpl w:val="BDB0A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0A7509D"/>
    <w:multiLevelType w:val="multilevel"/>
    <w:tmpl w:val="99BC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EB0CB2"/>
    <w:multiLevelType w:val="multilevel"/>
    <w:tmpl w:val="75EE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C52"/>
    <w:rsid w:val="000D2847"/>
    <w:rsid w:val="00134601"/>
    <w:rsid w:val="001364D1"/>
    <w:rsid w:val="002232E3"/>
    <w:rsid w:val="002D77CD"/>
    <w:rsid w:val="002E46D0"/>
    <w:rsid w:val="003A2FD7"/>
    <w:rsid w:val="003B0C33"/>
    <w:rsid w:val="00417A42"/>
    <w:rsid w:val="004B1FE6"/>
    <w:rsid w:val="00541A7E"/>
    <w:rsid w:val="005F1412"/>
    <w:rsid w:val="007C4428"/>
    <w:rsid w:val="007C6572"/>
    <w:rsid w:val="00800FDC"/>
    <w:rsid w:val="00846C52"/>
    <w:rsid w:val="00876986"/>
    <w:rsid w:val="008A2279"/>
    <w:rsid w:val="00900A82"/>
    <w:rsid w:val="009144A6"/>
    <w:rsid w:val="009560A0"/>
    <w:rsid w:val="009960D8"/>
    <w:rsid w:val="009C5EF1"/>
    <w:rsid w:val="00A05A25"/>
    <w:rsid w:val="00A214C1"/>
    <w:rsid w:val="00A85E48"/>
    <w:rsid w:val="00AC23B6"/>
    <w:rsid w:val="00AE36DC"/>
    <w:rsid w:val="00B218EB"/>
    <w:rsid w:val="00B749A1"/>
    <w:rsid w:val="00C00C4F"/>
    <w:rsid w:val="00C3528D"/>
    <w:rsid w:val="00CD438B"/>
    <w:rsid w:val="00D46F96"/>
    <w:rsid w:val="00DE4902"/>
    <w:rsid w:val="00E45EFA"/>
    <w:rsid w:val="00EF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0D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74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A85E48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14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4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2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2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2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23063">
                                  <w:marLeft w:val="0"/>
                                  <w:marRight w:val="0"/>
                                  <w:marTop w:val="0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82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6</Pages>
  <Words>816</Words>
  <Characters>4654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HP</cp:lastModifiedBy>
  <cp:revision>16</cp:revision>
  <cp:lastPrinted>2019-05-05T14:47:00Z</cp:lastPrinted>
  <dcterms:created xsi:type="dcterms:W3CDTF">2019-05-05T10:06:00Z</dcterms:created>
  <dcterms:modified xsi:type="dcterms:W3CDTF">2025-05-16T10:52:00Z</dcterms:modified>
</cp:coreProperties>
</file>